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0CAE" w14:textId="77777777" w:rsidR="00917273" w:rsidRPr="00773BD4" w:rsidRDefault="00917273" w:rsidP="00917273">
      <w:pPr>
        <w:rPr>
          <w:b/>
          <w:bCs/>
          <w:sz w:val="24"/>
          <w:szCs w:val="24"/>
        </w:rPr>
      </w:pPr>
      <w:r w:rsidRPr="00773BD4">
        <w:rPr>
          <w:b/>
          <w:bCs/>
          <w:sz w:val="24"/>
          <w:szCs w:val="24"/>
        </w:rPr>
        <w:t>Ályktun formannaráðs BSRB um skerðingu réttinda</w:t>
      </w:r>
    </w:p>
    <w:p w14:paraId="4DD32C21" w14:textId="77777777" w:rsidR="00917273" w:rsidRPr="00773BD4" w:rsidRDefault="00917273" w:rsidP="00917273">
      <w:pPr>
        <w:rPr>
          <w:sz w:val="24"/>
          <w:szCs w:val="24"/>
        </w:rPr>
      </w:pPr>
      <w:r w:rsidRPr="00773BD4">
        <w:rPr>
          <w:sz w:val="24"/>
          <w:szCs w:val="24"/>
        </w:rPr>
        <w:t xml:space="preserve">Formannaráð BSRB krefst þess að fjármálaráðherra, Daði Már Kristófersson, dragi til baka frumvarp um afnám áminningarskyldu ríkisstarfsmanna og einbeiti sér að raunverulegum lausnum: að bæta starfsaðstæður og tryggja að ríkið laði að og haldi í starfsfólk. </w:t>
      </w:r>
    </w:p>
    <w:p w14:paraId="3950C6D1" w14:textId="77777777" w:rsidR="00917273" w:rsidRPr="00773BD4" w:rsidRDefault="00917273" w:rsidP="00917273">
      <w:pPr>
        <w:rPr>
          <w:sz w:val="24"/>
          <w:szCs w:val="24"/>
        </w:rPr>
      </w:pPr>
      <w:r w:rsidRPr="00773BD4">
        <w:rPr>
          <w:sz w:val="24"/>
          <w:szCs w:val="24"/>
        </w:rPr>
        <w:t>Afnám áminningarskyldu væri ein stærsta réttindaskerðing á íslenskum vinnumarkaði í áratugi. Það skerðir starfsöryggi ríkisstarfsmanna verulega –  líklegt er að sveitarfélögin  fylgi í kjölfarið.</w:t>
      </w:r>
    </w:p>
    <w:p w14:paraId="6AE81365" w14:textId="77777777" w:rsidR="00917273" w:rsidRPr="00773BD4" w:rsidRDefault="00917273" w:rsidP="00917273">
      <w:pPr>
        <w:rPr>
          <w:sz w:val="24"/>
          <w:szCs w:val="24"/>
        </w:rPr>
      </w:pPr>
      <w:r w:rsidRPr="00773BD4">
        <w:rPr>
          <w:sz w:val="24"/>
          <w:szCs w:val="24"/>
        </w:rPr>
        <w:t>Áminningarskylda hindrar ekki uppsagnir. Hún tryggir að þær séu málefnalegar. Hún er lágmarksvernd gegn geðþótta, óréttlæti og misbeitingu valds – og sambærileg vernd er viðtekin á bæði almennum og opinberum vinnumarkaði í þeim löndum sem við berum okkur helst saman við. Með þessu er verið að ráðast að réttindum starfsfólks sem ber uppi opinbera þjónustu við krefjandi og víða erfiðar aðstæður.</w:t>
      </w:r>
    </w:p>
    <w:p w14:paraId="643CF0DE" w14:textId="77777777" w:rsidR="00917273" w:rsidRPr="00773BD4" w:rsidRDefault="00917273" w:rsidP="00917273">
      <w:pPr>
        <w:rPr>
          <w:sz w:val="24"/>
          <w:szCs w:val="24"/>
        </w:rPr>
      </w:pPr>
      <w:r w:rsidRPr="00773BD4">
        <w:rPr>
          <w:sz w:val="24"/>
          <w:szCs w:val="24"/>
        </w:rPr>
        <w:t>Formannaráð BSRB mótmælir þessari aðför að launafólki harðlega.</w:t>
      </w:r>
      <w:r w:rsidRPr="00773BD4">
        <w:rPr>
          <w:sz w:val="24"/>
          <w:szCs w:val="24"/>
        </w:rPr>
        <w:br/>
        <w:t>Réttindi á að bæta – ekki skerða!</w:t>
      </w:r>
    </w:p>
    <w:p w14:paraId="10F15323" w14:textId="77777777" w:rsidR="00917273" w:rsidRPr="00773BD4" w:rsidRDefault="00917273" w:rsidP="00917273">
      <w:pPr>
        <w:rPr>
          <w:sz w:val="24"/>
          <w:szCs w:val="24"/>
        </w:rPr>
      </w:pPr>
    </w:p>
    <w:p w14:paraId="150F1B11" w14:textId="77777777" w:rsidR="00917273" w:rsidRPr="00773BD4" w:rsidRDefault="00917273" w:rsidP="00917273">
      <w:pPr>
        <w:rPr>
          <w:sz w:val="24"/>
          <w:szCs w:val="24"/>
        </w:rPr>
      </w:pPr>
    </w:p>
    <w:p w14:paraId="7F8E1B3C" w14:textId="77777777" w:rsidR="00917273" w:rsidRPr="00773BD4" w:rsidRDefault="00917273" w:rsidP="00917273">
      <w:pPr>
        <w:rPr>
          <w:sz w:val="24"/>
          <w:szCs w:val="24"/>
        </w:rPr>
      </w:pPr>
    </w:p>
    <w:p w14:paraId="42F40238" w14:textId="77777777" w:rsidR="00387A7E" w:rsidRPr="00773BD4" w:rsidRDefault="00387A7E" w:rsidP="00387A7E">
      <w:pPr>
        <w:rPr>
          <w:sz w:val="24"/>
          <w:szCs w:val="24"/>
        </w:rPr>
      </w:pPr>
    </w:p>
    <w:p w14:paraId="2605E694" w14:textId="77777777" w:rsidR="00387A7E" w:rsidRPr="00773BD4" w:rsidRDefault="00387A7E" w:rsidP="00387A7E">
      <w:pPr>
        <w:rPr>
          <w:sz w:val="24"/>
          <w:szCs w:val="24"/>
        </w:rPr>
      </w:pPr>
    </w:p>
    <w:p w14:paraId="51BCF610" w14:textId="77777777" w:rsidR="003F0775" w:rsidRPr="00773BD4" w:rsidRDefault="003F0775" w:rsidP="00D22F7B">
      <w:pPr>
        <w:pStyle w:val="BodyText"/>
        <w:rPr>
          <w:bCs/>
          <w:sz w:val="24"/>
          <w:szCs w:val="24"/>
        </w:rPr>
      </w:pPr>
    </w:p>
    <w:p w14:paraId="5938B16E" w14:textId="77777777" w:rsidR="00DB3228" w:rsidRPr="00773BD4" w:rsidRDefault="00DB3228" w:rsidP="00D22F7B">
      <w:pPr>
        <w:pStyle w:val="BodyText"/>
        <w:rPr>
          <w:sz w:val="24"/>
          <w:szCs w:val="24"/>
        </w:rPr>
      </w:pPr>
    </w:p>
    <w:p w14:paraId="6EFBBF32" w14:textId="77777777" w:rsidR="00DB3228" w:rsidRPr="00773BD4" w:rsidRDefault="00222A62" w:rsidP="00D22F7B">
      <w:pPr>
        <w:pStyle w:val="BodyText"/>
        <w:rPr>
          <w:sz w:val="24"/>
          <w:szCs w:val="24"/>
        </w:rPr>
      </w:pPr>
      <w:r w:rsidRPr="00773BD4">
        <w:rPr>
          <w:sz w:val="24"/>
          <w:szCs w:val="24"/>
        </w:rPr>
        <w:tab/>
      </w:r>
    </w:p>
    <w:p w14:paraId="4AE2D321" w14:textId="77777777" w:rsidR="00DB3228" w:rsidRPr="00773BD4" w:rsidRDefault="00DB3228" w:rsidP="00D22F7B">
      <w:pPr>
        <w:pStyle w:val="BodyText"/>
        <w:rPr>
          <w:sz w:val="24"/>
          <w:szCs w:val="24"/>
        </w:rPr>
      </w:pPr>
    </w:p>
    <w:p w14:paraId="7ACA7D77" w14:textId="77777777" w:rsidR="00DB3228" w:rsidRPr="00773BD4" w:rsidRDefault="00DB3228" w:rsidP="00D22F7B">
      <w:pPr>
        <w:pStyle w:val="BodyText"/>
        <w:rPr>
          <w:sz w:val="24"/>
          <w:szCs w:val="24"/>
        </w:rPr>
      </w:pPr>
    </w:p>
    <w:p w14:paraId="453C2E53" w14:textId="77777777" w:rsidR="00DB3228" w:rsidRPr="00773BD4" w:rsidRDefault="00DB3228" w:rsidP="00D22F7B">
      <w:pPr>
        <w:pStyle w:val="BodyText"/>
        <w:rPr>
          <w:sz w:val="24"/>
          <w:szCs w:val="24"/>
        </w:rPr>
      </w:pPr>
    </w:p>
    <w:p w14:paraId="30C9F5CD" w14:textId="77777777" w:rsidR="00DB3228" w:rsidRPr="00773BD4" w:rsidRDefault="00DB3228" w:rsidP="00D22F7B">
      <w:pPr>
        <w:pStyle w:val="BodyText"/>
        <w:rPr>
          <w:sz w:val="24"/>
          <w:szCs w:val="24"/>
        </w:rPr>
      </w:pPr>
    </w:p>
    <w:p w14:paraId="3FED0FFC" w14:textId="77777777" w:rsidR="00DB3228" w:rsidRPr="00773BD4" w:rsidRDefault="00DB3228" w:rsidP="00D22F7B">
      <w:pPr>
        <w:pStyle w:val="BodyText"/>
        <w:rPr>
          <w:sz w:val="24"/>
          <w:szCs w:val="24"/>
        </w:rPr>
      </w:pPr>
    </w:p>
    <w:p w14:paraId="5B06FB0D" w14:textId="0D5E73B0" w:rsidR="00B7595F" w:rsidRPr="00773BD4" w:rsidRDefault="00B7595F" w:rsidP="00A1494E">
      <w:pPr>
        <w:spacing w:after="200" w:line="276" w:lineRule="auto"/>
        <w:rPr>
          <w:sz w:val="24"/>
          <w:szCs w:val="24"/>
        </w:rPr>
      </w:pPr>
    </w:p>
    <w:sectPr w:rsidR="00B7595F" w:rsidRPr="00773BD4" w:rsidSect="00955349">
      <w:headerReference w:type="default" r:id="rId11"/>
      <w:foot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46D5" w14:textId="77777777" w:rsidR="009F0E03" w:rsidRDefault="009F0E03" w:rsidP="003120DE">
      <w:r>
        <w:separator/>
      </w:r>
    </w:p>
  </w:endnote>
  <w:endnote w:type="continuationSeparator" w:id="0">
    <w:p w14:paraId="5126BE0D" w14:textId="77777777" w:rsidR="009F0E03" w:rsidRDefault="009F0E03" w:rsidP="0031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ffer Light">
    <w:altName w:val="Calibri"/>
    <w:panose1 w:val="020B0404030103020203"/>
    <w:charset w:val="00"/>
    <w:family w:val="swiss"/>
    <w:pitch w:val="variable"/>
    <w:sig w:usb0="A10002FF" w:usb1="5001A47B" w:usb2="00000000" w:usb3="00000000" w:csb0="0000019F" w:csb1="00000000"/>
    <w:embedRegular r:id="rId1" w:fontKey="{1557441F-9C61-4EE5-9BA0-4A7B8C9905CD}"/>
    <w:embedBold r:id="rId2" w:fontKey="{E60E83CB-3371-4203-97D0-3128C6D91C05}"/>
    <w:embedBoldItalic r:id="rId3" w:fontKey="{13974952-4F55-4515-868C-36858E4292DB}"/>
  </w:font>
  <w:font w:name="Haffer Black">
    <w:altName w:val="Calibri"/>
    <w:charset w:val="00"/>
    <w:family w:val="swiss"/>
    <w:pitch w:val="variable"/>
    <w:sig w:usb0="A10002FF" w:usb1="5001A4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422B" w14:textId="77777777" w:rsidR="009628C5" w:rsidRDefault="00FB52FB" w:rsidP="003120DE">
    <w:pPr>
      <w:pStyle w:val="Footer"/>
    </w:pPr>
    <w:r>
      <w:rPr>
        <w:noProof/>
      </w:rPr>
      <w:drawing>
        <wp:inline distT="0" distB="0" distL="0" distR="0" wp14:anchorId="4D4390CD" wp14:editId="3416E3A9">
          <wp:extent cx="6030686" cy="525677"/>
          <wp:effectExtent l="0" t="0" r="0" b="0"/>
          <wp:docPr id="9654503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50351" name="Graphic 96545035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312" cy="573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646A" w14:textId="77777777" w:rsidR="009F0E03" w:rsidRDefault="009F0E03" w:rsidP="003120DE">
      <w:r>
        <w:separator/>
      </w:r>
    </w:p>
  </w:footnote>
  <w:footnote w:type="continuationSeparator" w:id="0">
    <w:p w14:paraId="56E36E3B" w14:textId="77777777" w:rsidR="009F0E03" w:rsidRDefault="009F0E03" w:rsidP="0031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0FCA" w14:textId="77777777" w:rsidR="009628C5" w:rsidRDefault="00B66FD3" w:rsidP="003120DE">
    <w:pPr>
      <w:pStyle w:val="Header"/>
    </w:pPr>
    <w:r>
      <w:rPr>
        <w:noProof/>
      </w:rPr>
      <w:drawing>
        <wp:inline distT="0" distB="0" distL="0" distR="0" wp14:anchorId="3C240155" wp14:editId="4C53FDFC">
          <wp:extent cx="1329397" cy="308824"/>
          <wp:effectExtent l="0" t="0" r="4445" b="0"/>
          <wp:docPr id="8928611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861186" name="Graphic 89286118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182" cy="37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D67"/>
    <w:multiLevelType w:val="hybridMultilevel"/>
    <w:tmpl w:val="45844F3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1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7E"/>
    <w:rsid w:val="00000C4D"/>
    <w:rsid w:val="0000144F"/>
    <w:rsid w:val="0004026B"/>
    <w:rsid w:val="000632B3"/>
    <w:rsid w:val="000648B2"/>
    <w:rsid w:val="00076889"/>
    <w:rsid w:val="000B4BF2"/>
    <w:rsid w:val="000F04CF"/>
    <w:rsid w:val="000F14BB"/>
    <w:rsid w:val="000F47DA"/>
    <w:rsid w:val="00112081"/>
    <w:rsid w:val="00114FDC"/>
    <w:rsid w:val="00121E58"/>
    <w:rsid w:val="00141A64"/>
    <w:rsid w:val="00151BD7"/>
    <w:rsid w:val="001636C0"/>
    <w:rsid w:val="00172B21"/>
    <w:rsid w:val="00182F28"/>
    <w:rsid w:val="001A1468"/>
    <w:rsid w:val="001A7D93"/>
    <w:rsid w:val="001B0A3E"/>
    <w:rsid w:val="001B348E"/>
    <w:rsid w:val="001B4BCF"/>
    <w:rsid w:val="001E2B0D"/>
    <w:rsid w:val="001F545F"/>
    <w:rsid w:val="001F6D30"/>
    <w:rsid w:val="00200510"/>
    <w:rsid w:val="00222A62"/>
    <w:rsid w:val="0026415A"/>
    <w:rsid w:val="002807A7"/>
    <w:rsid w:val="002C77FF"/>
    <w:rsid w:val="003100AA"/>
    <w:rsid w:val="003120DE"/>
    <w:rsid w:val="0032719F"/>
    <w:rsid w:val="00334763"/>
    <w:rsid w:val="0034154F"/>
    <w:rsid w:val="00355B79"/>
    <w:rsid w:val="0036501F"/>
    <w:rsid w:val="0037288A"/>
    <w:rsid w:val="003756DA"/>
    <w:rsid w:val="00387A7E"/>
    <w:rsid w:val="003B3D6B"/>
    <w:rsid w:val="003D6CEC"/>
    <w:rsid w:val="003E552B"/>
    <w:rsid w:val="003F0775"/>
    <w:rsid w:val="003F5D94"/>
    <w:rsid w:val="00407341"/>
    <w:rsid w:val="0041003D"/>
    <w:rsid w:val="00411024"/>
    <w:rsid w:val="00416498"/>
    <w:rsid w:val="00437CD7"/>
    <w:rsid w:val="0044343F"/>
    <w:rsid w:val="0044664E"/>
    <w:rsid w:val="00492338"/>
    <w:rsid w:val="004B5773"/>
    <w:rsid w:val="004C3C03"/>
    <w:rsid w:val="004E7A3B"/>
    <w:rsid w:val="004F1143"/>
    <w:rsid w:val="004F1DE1"/>
    <w:rsid w:val="00510D47"/>
    <w:rsid w:val="005161B0"/>
    <w:rsid w:val="00526EDA"/>
    <w:rsid w:val="00541A43"/>
    <w:rsid w:val="005772F2"/>
    <w:rsid w:val="0059154B"/>
    <w:rsid w:val="00595F46"/>
    <w:rsid w:val="005A1B4B"/>
    <w:rsid w:val="005B0C20"/>
    <w:rsid w:val="006009FE"/>
    <w:rsid w:val="00643313"/>
    <w:rsid w:val="00660F24"/>
    <w:rsid w:val="0067180A"/>
    <w:rsid w:val="0068058A"/>
    <w:rsid w:val="006B70EA"/>
    <w:rsid w:val="006E15A6"/>
    <w:rsid w:val="006F7040"/>
    <w:rsid w:val="006F747C"/>
    <w:rsid w:val="00724BA7"/>
    <w:rsid w:val="00773499"/>
    <w:rsid w:val="00773BD4"/>
    <w:rsid w:val="007824EF"/>
    <w:rsid w:val="007A1FBF"/>
    <w:rsid w:val="007A5D2C"/>
    <w:rsid w:val="007D4B02"/>
    <w:rsid w:val="007E5C89"/>
    <w:rsid w:val="007F09A9"/>
    <w:rsid w:val="007F7D54"/>
    <w:rsid w:val="0084120D"/>
    <w:rsid w:val="0086039E"/>
    <w:rsid w:val="00882B7B"/>
    <w:rsid w:val="008A60CB"/>
    <w:rsid w:val="008C2B45"/>
    <w:rsid w:val="008D2FE5"/>
    <w:rsid w:val="008D3622"/>
    <w:rsid w:val="00904A5E"/>
    <w:rsid w:val="00917273"/>
    <w:rsid w:val="009377D7"/>
    <w:rsid w:val="009454D2"/>
    <w:rsid w:val="00955349"/>
    <w:rsid w:val="009628C5"/>
    <w:rsid w:val="009755BA"/>
    <w:rsid w:val="00982601"/>
    <w:rsid w:val="00983FBB"/>
    <w:rsid w:val="00993D9D"/>
    <w:rsid w:val="009946AC"/>
    <w:rsid w:val="009C1F6B"/>
    <w:rsid w:val="009C354C"/>
    <w:rsid w:val="009D3246"/>
    <w:rsid w:val="009D54C0"/>
    <w:rsid w:val="009E5B91"/>
    <w:rsid w:val="009F0E03"/>
    <w:rsid w:val="009F2005"/>
    <w:rsid w:val="009F28D5"/>
    <w:rsid w:val="009F6257"/>
    <w:rsid w:val="00A01B70"/>
    <w:rsid w:val="00A1494E"/>
    <w:rsid w:val="00A4046E"/>
    <w:rsid w:val="00A427EE"/>
    <w:rsid w:val="00A43888"/>
    <w:rsid w:val="00A51E9D"/>
    <w:rsid w:val="00A67C06"/>
    <w:rsid w:val="00A7618A"/>
    <w:rsid w:val="00A800EB"/>
    <w:rsid w:val="00AC248B"/>
    <w:rsid w:val="00AF0F29"/>
    <w:rsid w:val="00AF12C3"/>
    <w:rsid w:val="00AF54AC"/>
    <w:rsid w:val="00B120AF"/>
    <w:rsid w:val="00B12D4C"/>
    <w:rsid w:val="00B3649A"/>
    <w:rsid w:val="00B54112"/>
    <w:rsid w:val="00B66FD3"/>
    <w:rsid w:val="00B713C8"/>
    <w:rsid w:val="00B7595F"/>
    <w:rsid w:val="00B84B28"/>
    <w:rsid w:val="00B85381"/>
    <w:rsid w:val="00B945E7"/>
    <w:rsid w:val="00BC139F"/>
    <w:rsid w:val="00BC260F"/>
    <w:rsid w:val="00BD0C4C"/>
    <w:rsid w:val="00BD23E5"/>
    <w:rsid w:val="00BE3F3B"/>
    <w:rsid w:val="00C0520A"/>
    <w:rsid w:val="00C11F11"/>
    <w:rsid w:val="00C13BD1"/>
    <w:rsid w:val="00C17901"/>
    <w:rsid w:val="00C24B2D"/>
    <w:rsid w:val="00C4453C"/>
    <w:rsid w:val="00C57CB7"/>
    <w:rsid w:val="00C67F32"/>
    <w:rsid w:val="00C90E4D"/>
    <w:rsid w:val="00CB6D2D"/>
    <w:rsid w:val="00CC5F11"/>
    <w:rsid w:val="00CD3491"/>
    <w:rsid w:val="00D166A4"/>
    <w:rsid w:val="00D22F7B"/>
    <w:rsid w:val="00D25487"/>
    <w:rsid w:val="00D27C86"/>
    <w:rsid w:val="00D60FA5"/>
    <w:rsid w:val="00D66542"/>
    <w:rsid w:val="00D7327A"/>
    <w:rsid w:val="00D749D4"/>
    <w:rsid w:val="00D95BD0"/>
    <w:rsid w:val="00DA5391"/>
    <w:rsid w:val="00DB14C0"/>
    <w:rsid w:val="00DB3228"/>
    <w:rsid w:val="00DD639E"/>
    <w:rsid w:val="00E10B00"/>
    <w:rsid w:val="00E11DD8"/>
    <w:rsid w:val="00E15A6E"/>
    <w:rsid w:val="00E2546E"/>
    <w:rsid w:val="00E75F7E"/>
    <w:rsid w:val="00E814C2"/>
    <w:rsid w:val="00E848D1"/>
    <w:rsid w:val="00E942C6"/>
    <w:rsid w:val="00E952D2"/>
    <w:rsid w:val="00E96847"/>
    <w:rsid w:val="00EC0956"/>
    <w:rsid w:val="00ED483F"/>
    <w:rsid w:val="00EE6842"/>
    <w:rsid w:val="00EF16D8"/>
    <w:rsid w:val="00F07C56"/>
    <w:rsid w:val="00F1441E"/>
    <w:rsid w:val="00F1564F"/>
    <w:rsid w:val="00F25841"/>
    <w:rsid w:val="00F370FF"/>
    <w:rsid w:val="00F43264"/>
    <w:rsid w:val="00F520DF"/>
    <w:rsid w:val="00F63731"/>
    <w:rsid w:val="00F64B1D"/>
    <w:rsid w:val="00FB52FB"/>
    <w:rsid w:val="00FC4F32"/>
    <w:rsid w:val="00FC77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34686"/>
  <w15:chartTrackingRefBased/>
  <w15:docId w15:val="{848FD046-D795-4155-BA29-58729F48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9"/>
    <w:pPr>
      <w:spacing w:after="180" w:line="274" w:lineRule="auto"/>
    </w:pPr>
    <w:rPr>
      <w:sz w:val="21"/>
    </w:rPr>
  </w:style>
  <w:style w:type="paragraph" w:styleId="Heading1">
    <w:name w:val="heading 1"/>
    <w:aliases w:val="Fyrirsögn minnisblaðs"/>
    <w:basedOn w:val="Normal"/>
    <w:next w:val="Normal"/>
    <w:link w:val="Heading1Char"/>
    <w:uiPriority w:val="9"/>
    <w:qFormat/>
    <w:rsid w:val="009553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04EFF" w:themeColor="accent1"/>
      <w:spacing w:val="20"/>
      <w:sz w:val="32"/>
      <w:szCs w:val="28"/>
    </w:rPr>
  </w:style>
  <w:style w:type="paragraph" w:styleId="Heading2">
    <w:name w:val="heading 2"/>
    <w:aliases w:val="Millifyrirsögn"/>
    <w:basedOn w:val="Normal"/>
    <w:next w:val="Normal"/>
    <w:link w:val="Heading2Char"/>
    <w:uiPriority w:val="9"/>
    <w:unhideWhenUsed/>
    <w:qFormat/>
    <w:rsid w:val="0095534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04EFF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4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9008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4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04EFF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5349"/>
    <w:rPr>
      <w:b w:val="0"/>
      <w:bCs/>
      <w:i/>
      <w:color w:val="09008A" w:themeColor="text2"/>
    </w:rPr>
  </w:style>
  <w:style w:type="paragraph" w:styleId="Header">
    <w:name w:val="header"/>
    <w:basedOn w:val="Normal"/>
    <w:link w:val="HeaderChar"/>
    <w:uiPriority w:val="99"/>
    <w:unhideWhenUsed/>
    <w:rsid w:val="009628C5"/>
    <w:pPr>
      <w:tabs>
        <w:tab w:val="center" w:pos="4536"/>
        <w:tab w:val="right" w:pos="9072"/>
      </w:tabs>
      <w:jc w:val="both"/>
    </w:pPr>
    <w:rPr>
      <w:rFonts w:ascii="Arial" w:eastAsia="Calibri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628C5"/>
  </w:style>
  <w:style w:type="paragraph" w:styleId="Footer">
    <w:name w:val="footer"/>
    <w:basedOn w:val="Normal"/>
    <w:link w:val="FooterChar"/>
    <w:uiPriority w:val="99"/>
    <w:unhideWhenUsed/>
    <w:rsid w:val="009628C5"/>
    <w:pPr>
      <w:tabs>
        <w:tab w:val="center" w:pos="4536"/>
        <w:tab w:val="right" w:pos="9072"/>
      </w:tabs>
      <w:jc w:val="both"/>
    </w:pPr>
    <w:rPr>
      <w:rFonts w:ascii="Arial" w:eastAsia="Calibri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628C5"/>
  </w:style>
  <w:style w:type="paragraph" w:styleId="ListParagraph">
    <w:name w:val="List Paragraph"/>
    <w:basedOn w:val="Normal"/>
    <w:uiPriority w:val="34"/>
    <w:qFormat/>
    <w:rsid w:val="00955349"/>
    <w:pPr>
      <w:spacing w:line="240" w:lineRule="auto"/>
      <w:ind w:left="720" w:hanging="288"/>
      <w:contextualSpacing/>
    </w:pPr>
    <w:rPr>
      <w:color w:val="09008A" w:themeColor="text2"/>
    </w:rPr>
  </w:style>
  <w:style w:type="character" w:styleId="Hyperlink">
    <w:name w:val="Hyperlink"/>
    <w:basedOn w:val="DefaultParagraphFont"/>
    <w:uiPriority w:val="99"/>
    <w:unhideWhenUsed/>
    <w:rsid w:val="008D2FE5"/>
    <w:rPr>
      <w:color w:val="304E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2FE5"/>
    <w:rPr>
      <w:color w:val="2B579A"/>
      <w:shd w:val="clear" w:color="auto" w:fill="E6E6E6"/>
    </w:rPr>
  </w:style>
  <w:style w:type="character" w:customStyle="1" w:styleId="Heading1Char">
    <w:name w:val="Heading 1 Char"/>
    <w:aliases w:val="Fyrirsögn minnisblaðs Char"/>
    <w:basedOn w:val="DefaultParagraphFont"/>
    <w:link w:val="Heading1"/>
    <w:uiPriority w:val="9"/>
    <w:rsid w:val="00955349"/>
    <w:rPr>
      <w:rFonts w:asciiTheme="majorHAnsi" w:eastAsiaTheme="majorEastAsia" w:hAnsiTheme="majorHAnsi" w:cstheme="majorBidi"/>
      <w:bCs/>
      <w:color w:val="304EFF" w:themeColor="accent1"/>
      <w:spacing w:val="20"/>
      <w:sz w:val="32"/>
      <w:szCs w:val="28"/>
    </w:rPr>
  </w:style>
  <w:style w:type="paragraph" w:styleId="Title">
    <w:name w:val="Title"/>
    <w:aliases w:val="Titill minnisblaðs"/>
    <w:basedOn w:val="Normal"/>
    <w:next w:val="Normal"/>
    <w:link w:val="TitleChar"/>
    <w:uiPriority w:val="10"/>
    <w:qFormat/>
    <w:rsid w:val="009553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9008A" w:themeColor="text2"/>
      <w:spacing w:val="30"/>
      <w:kern w:val="28"/>
      <w:sz w:val="96"/>
      <w:szCs w:val="52"/>
    </w:rPr>
  </w:style>
  <w:style w:type="character" w:customStyle="1" w:styleId="TitleChar">
    <w:name w:val="Title Char"/>
    <w:aliases w:val="Titill minnisblaðs Char"/>
    <w:basedOn w:val="DefaultParagraphFont"/>
    <w:link w:val="Title"/>
    <w:uiPriority w:val="10"/>
    <w:rsid w:val="00955349"/>
    <w:rPr>
      <w:rFonts w:asciiTheme="majorHAnsi" w:eastAsiaTheme="majorEastAsia" w:hAnsiTheme="majorHAnsi" w:cstheme="majorBidi"/>
      <w:color w:val="09008A" w:themeColor="text2"/>
      <w:spacing w:val="30"/>
      <w:kern w:val="28"/>
      <w:sz w:val="96"/>
      <w:szCs w:val="52"/>
    </w:rPr>
  </w:style>
  <w:style w:type="paragraph" w:styleId="Subtitle">
    <w:name w:val="Subtitle"/>
    <w:aliases w:val="Dagsetning minnisblaðs"/>
    <w:basedOn w:val="Normal"/>
    <w:next w:val="Normal"/>
    <w:link w:val="SubtitleChar"/>
    <w:uiPriority w:val="11"/>
    <w:qFormat/>
    <w:rsid w:val="00955349"/>
    <w:pPr>
      <w:numPr>
        <w:ilvl w:val="1"/>
      </w:numPr>
    </w:pPr>
    <w:rPr>
      <w:rFonts w:eastAsiaTheme="majorEastAsia" w:cstheme="majorBidi"/>
      <w:iCs/>
      <w:color w:val="09008A" w:themeColor="text2"/>
      <w:sz w:val="40"/>
      <w:szCs w:val="24"/>
    </w:rPr>
  </w:style>
  <w:style w:type="character" w:customStyle="1" w:styleId="SubtitleChar">
    <w:name w:val="Subtitle Char"/>
    <w:aliases w:val="Dagsetning minnisblaðs Char"/>
    <w:basedOn w:val="DefaultParagraphFont"/>
    <w:link w:val="Subtitle"/>
    <w:uiPriority w:val="11"/>
    <w:rsid w:val="00955349"/>
    <w:rPr>
      <w:rFonts w:eastAsiaTheme="majorEastAsia" w:cstheme="majorBidi"/>
      <w:iCs/>
      <w:color w:val="09008A" w:themeColor="text2"/>
      <w:sz w:val="40"/>
      <w:szCs w:val="24"/>
    </w:rPr>
  </w:style>
  <w:style w:type="character" w:customStyle="1" w:styleId="Heading2Char">
    <w:name w:val="Heading 2 Char"/>
    <w:aliases w:val="Millifyrirsögn Char"/>
    <w:basedOn w:val="DefaultParagraphFont"/>
    <w:link w:val="Heading2"/>
    <w:uiPriority w:val="9"/>
    <w:rsid w:val="00955349"/>
    <w:rPr>
      <w:rFonts w:eastAsiaTheme="majorEastAsia" w:cstheme="majorBidi"/>
      <w:b/>
      <w:bCs/>
      <w:color w:val="304EFF" w:themeColor="accent1"/>
      <w:sz w:val="28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7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7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3F077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3F0775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07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6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D8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0C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8B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55349"/>
    <w:pPr>
      <w:spacing w:after="0" w:line="240" w:lineRule="auto"/>
    </w:pPr>
  </w:style>
  <w:style w:type="paragraph" w:customStyle="1" w:styleId="PersonalName">
    <w:name w:val="Personal Name"/>
    <w:basedOn w:val="Title"/>
    <w:qFormat/>
    <w:rsid w:val="00955349"/>
    <w:rPr>
      <w:b/>
      <w:cap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49"/>
    <w:rPr>
      <w:rFonts w:asciiTheme="majorHAnsi" w:eastAsiaTheme="majorEastAsia" w:hAnsiTheme="majorHAnsi" w:cstheme="majorBidi"/>
      <w:bCs/>
      <w:color w:val="09008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4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4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49"/>
    <w:rPr>
      <w:rFonts w:asciiTheme="majorHAnsi" w:eastAsiaTheme="majorEastAsia" w:hAnsiTheme="majorHAnsi" w:cstheme="majorBidi"/>
      <w:iCs/>
      <w:color w:val="304EF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4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5349"/>
    <w:pPr>
      <w:spacing w:line="240" w:lineRule="auto"/>
    </w:pPr>
    <w:rPr>
      <w:rFonts w:asciiTheme="majorHAnsi" w:eastAsiaTheme="minorEastAsia" w:hAnsiTheme="majorHAnsi"/>
      <w:bCs/>
      <w:smallCaps/>
      <w:color w:val="09008A" w:themeColor="text2"/>
      <w:spacing w:val="6"/>
      <w:sz w:val="22"/>
      <w:szCs w:val="18"/>
    </w:rPr>
  </w:style>
  <w:style w:type="character" w:styleId="Emphasis">
    <w:name w:val="Emphasis"/>
    <w:basedOn w:val="DefaultParagraphFont"/>
    <w:uiPriority w:val="20"/>
    <w:qFormat/>
    <w:rsid w:val="00955349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955349"/>
  </w:style>
  <w:style w:type="paragraph" w:styleId="Quote">
    <w:name w:val="Quote"/>
    <w:basedOn w:val="Normal"/>
    <w:next w:val="Normal"/>
    <w:link w:val="QuoteChar"/>
    <w:uiPriority w:val="29"/>
    <w:qFormat/>
    <w:rsid w:val="00955349"/>
    <w:pPr>
      <w:spacing w:after="0" w:line="360" w:lineRule="auto"/>
      <w:jc w:val="center"/>
    </w:pPr>
    <w:rPr>
      <w:rFonts w:eastAsiaTheme="minorEastAsia"/>
      <w:b/>
      <w:i/>
      <w:iCs/>
      <w:color w:val="304EFF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55349"/>
    <w:rPr>
      <w:rFonts w:eastAsiaTheme="minorEastAsia"/>
      <w:b/>
      <w:i/>
      <w:iCs/>
      <w:color w:val="304EFF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49"/>
    <w:pPr>
      <w:pBdr>
        <w:top w:val="single" w:sz="36" w:space="8" w:color="304EFF" w:themeColor="accent1"/>
        <w:left w:val="single" w:sz="36" w:space="8" w:color="304EFF" w:themeColor="accent1"/>
        <w:bottom w:val="single" w:sz="36" w:space="8" w:color="304EFF" w:themeColor="accent1"/>
        <w:right w:val="single" w:sz="36" w:space="8" w:color="304EFF" w:themeColor="accent1"/>
      </w:pBdr>
      <w:shd w:val="clear" w:color="auto" w:fill="304EFF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4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04EFF" w:themeFill="accent1"/>
    </w:rPr>
  </w:style>
  <w:style w:type="character" w:styleId="SubtleEmphasis">
    <w:name w:val="Subtle Emphasis"/>
    <w:basedOn w:val="DefaultParagraphFont"/>
    <w:uiPriority w:val="19"/>
    <w:qFormat/>
    <w:rsid w:val="0095534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955349"/>
    <w:rPr>
      <w:b/>
      <w:bCs/>
      <w:i/>
      <w:iCs/>
      <w:color w:val="304EFF" w:themeColor="accent1"/>
    </w:rPr>
  </w:style>
  <w:style w:type="character" w:styleId="SubtleReference">
    <w:name w:val="Subtle Reference"/>
    <w:basedOn w:val="DefaultParagraphFont"/>
    <w:uiPriority w:val="31"/>
    <w:qFormat/>
    <w:rsid w:val="0095534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955349"/>
    <w:rPr>
      <w:b w:val="0"/>
      <w:bCs/>
      <w:smallCaps/>
      <w:color w:val="304EFF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5349"/>
    <w:rPr>
      <w:b/>
      <w:bCs/>
      <w:caps/>
      <w:smallCaps w:val="0"/>
      <w:color w:val="09008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349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srbisland.sharepoint.com/Templates/24-1617-BSRB-word-grunnur-v06%5b44%5d.dotx" TargetMode="External"/></Relationships>
</file>

<file path=word/theme/theme1.xml><?xml version="1.0" encoding="utf-8"?>
<a:theme xmlns:a="http://schemas.openxmlformats.org/drawingml/2006/main" name="Office Theme">
  <a:themeElements>
    <a:clrScheme name="BSRB">
      <a:dk1>
        <a:srgbClr val="010126"/>
      </a:dk1>
      <a:lt1>
        <a:srgbClr val="FFFFFF"/>
      </a:lt1>
      <a:dk2>
        <a:srgbClr val="09008A"/>
      </a:dk2>
      <a:lt2>
        <a:srgbClr val="EAE3D2"/>
      </a:lt2>
      <a:accent1>
        <a:srgbClr val="304EFF"/>
      </a:accent1>
      <a:accent2>
        <a:srgbClr val="212121"/>
      </a:accent2>
      <a:accent3>
        <a:srgbClr val="B3D2FF"/>
      </a:accent3>
      <a:accent4>
        <a:srgbClr val="FFAD36"/>
      </a:accent4>
      <a:accent5>
        <a:srgbClr val="910030"/>
      </a:accent5>
      <a:accent6>
        <a:srgbClr val="F2FF9A"/>
      </a:accent6>
      <a:hlink>
        <a:srgbClr val="304EFF"/>
      </a:hlink>
      <a:folHlink>
        <a:srgbClr val="2F4DFF"/>
      </a:folHlink>
    </a:clrScheme>
    <a:fontScheme name="BSRB">
      <a:majorFont>
        <a:latin typeface="Haffer Black"/>
        <a:ea typeface=""/>
        <a:cs typeface=""/>
      </a:majorFont>
      <a:minorFont>
        <a:latin typeface="Haff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019D75B09848B99CDE69FCA40F70" ma:contentTypeVersion="18" ma:contentTypeDescription="Create a new document." ma:contentTypeScope="" ma:versionID="79813183cf06665e8211499d64efe9a0">
  <xsd:schema xmlns:xsd="http://www.w3.org/2001/XMLSchema" xmlns:xs="http://www.w3.org/2001/XMLSchema" xmlns:p="http://schemas.microsoft.com/office/2006/metadata/properties" xmlns:ns2="b3ee7de3-654a-4398-89b2-c0ff3bf67b72" xmlns:ns3="33bcc9e5-d66e-4294-b1e1-16cfced389d3" targetNamespace="http://schemas.microsoft.com/office/2006/metadata/properties" ma:root="true" ma:fieldsID="a6cbe2e4f1b5684b2b0bda17c71a2df4" ns2:_="" ns3:_="">
    <xsd:import namespace="b3ee7de3-654a-4398-89b2-c0ff3bf67b72"/>
    <xsd:import namespace="33bcc9e5-d66e-4294-b1e1-16cfced38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e7de3-654a-4398-89b2-c0ff3bf6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5d6872-2627-479c-ace5-f48705a2e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c9e5-d66e-4294-b1e1-16cfced38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418068-c738-4546-b908-708e8e7cdcd7}" ma:internalName="TaxCatchAll" ma:showField="CatchAllData" ma:web="33bcc9e5-d66e-4294-b1e1-16cfced38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c9e5-d66e-4294-b1e1-16cfced389d3" xsi:nil="true"/>
    <lcf76f155ced4ddcb4097134ff3c332f xmlns="b3ee7de3-654a-4398-89b2-c0ff3bf67b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9A2D0-99D8-4C37-9628-47F48EA33503}"/>
</file>

<file path=customXml/itemProps2.xml><?xml version="1.0" encoding="utf-8"?>
<ds:datastoreItem xmlns:ds="http://schemas.openxmlformats.org/officeDocument/2006/customXml" ds:itemID="{8417655B-B249-4433-ACC0-2B8B08B07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1701C-3C13-41B0-A6CF-28C8E816D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2D746-ED8A-45AC-97F7-C239D919C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24-1617-BSRB-word-grunnur-v06%5b44%5d.dotx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Þórunn Hafstað</dc:creator>
  <cp:keywords/>
  <dc:description/>
  <cp:lastModifiedBy>Þórunn Hafstað</cp:lastModifiedBy>
  <cp:revision>4</cp:revision>
  <cp:lastPrinted>2025-02-20T16:39:00Z</cp:lastPrinted>
  <dcterms:created xsi:type="dcterms:W3CDTF">2026-03-24T13:34:00Z</dcterms:created>
  <dcterms:modified xsi:type="dcterms:W3CDTF">2026-03-24T13:35:00Z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83cae910-cbee-4036-b6bb-8a0dee5317c8</vt:lpwstr>
  </property>
  <property fmtid="{D5CDD505-2E9C-101B-9397-08002B2CF9AE}" pid="3" name="ContentTypeId">
    <vt:lpwstr>0x010100B1B8019D75B09848B99CDE69FCA40F70</vt:lpwstr>
  </property>
</Properties>
</file>